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B2" w:rsidRDefault="00CD49B2" w:rsidP="008B08E9">
      <w:pPr>
        <w:ind w:left="2160" w:firstLine="720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53pt;margin-top:-35.05pt;width:261pt;height:99pt;z-index:251658240;visibility:visible">
            <v:imagedata r:id="rId7" o:title=""/>
          </v:shape>
        </w:pict>
      </w:r>
    </w:p>
    <w:p w:rsidR="00CD49B2" w:rsidRDefault="00CD49B2">
      <w:pPr>
        <w:rPr>
          <w:rFonts w:ascii="Times New Roman" w:hAnsi="Times New Roman"/>
          <w:b/>
        </w:rPr>
      </w:pPr>
    </w:p>
    <w:p w:rsidR="00CD49B2" w:rsidRDefault="00CD49B2">
      <w:pPr>
        <w:rPr>
          <w:rFonts w:ascii="Times New Roman" w:hAnsi="Times New Roman"/>
          <w:b/>
        </w:rPr>
      </w:pPr>
    </w:p>
    <w:p w:rsidR="00CD49B2" w:rsidRDefault="00CD49B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DENTAL INSURANCE</w:t>
      </w:r>
    </w:p>
    <w:p w:rsidR="00CD49B2" w:rsidRPr="00777E2B" w:rsidRDefault="00CD49B2">
      <w:pPr>
        <w:rPr>
          <w:rFonts w:ascii="Times New Roman" w:hAnsi="Times New Roman"/>
          <w:b/>
          <w:sz w:val="24"/>
          <w:szCs w:val="24"/>
        </w:rPr>
      </w:pPr>
      <w:r w:rsidRPr="00777E2B">
        <w:rPr>
          <w:rFonts w:ascii="Times New Roman" w:hAnsi="Times New Roman"/>
          <w:b/>
          <w:sz w:val="24"/>
          <w:szCs w:val="24"/>
        </w:rPr>
        <w:t>Primary Dental Insurance</w:t>
      </w:r>
      <w:r w:rsidRPr="00777E2B">
        <w:rPr>
          <w:rFonts w:ascii="Times New Roman" w:hAnsi="Times New Roman"/>
          <w:b/>
          <w:sz w:val="24"/>
          <w:szCs w:val="24"/>
        </w:rPr>
        <w:tab/>
      </w:r>
      <w:r w:rsidRPr="00777E2B">
        <w:rPr>
          <w:rFonts w:ascii="Times New Roman" w:hAnsi="Times New Roman"/>
          <w:b/>
          <w:sz w:val="24"/>
          <w:szCs w:val="24"/>
        </w:rPr>
        <w:tab/>
      </w:r>
      <w:r w:rsidRPr="00777E2B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777E2B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77E2B">
        <w:rPr>
          <w:rFonts w:ascii="Times New Roman" w:hAnsi="Times New Roman"/>
          <w:b/>
          <w:sz w:val="24"/>
          <w:szCs w:val="24"/>
        </w:rPr>
        <w:tab/>
        <w:t>Secondary Dental Insurance</w:t>
      </w:r>
    </w:p>
    <w:p w:rsidR="00CD49B2" w:rsidRDefault="00CD49B2" w:rsidP="00110933">
      <w:pPr>
        <w:pStyle w:val="BodyText"/>
        <w:spacing w:line="360" w:lineRule="auto"/>
      </w:pPr>
      <w:r w:rsidRPr="0034557D">
        <w:t xml:space="preserve">Ins. Co. Name:_________________________________ </w:t>
      </w:r>
      <w:r w:rsidRPr="0034557D">
        <w:tab/>
      </w:r>
      <w:r w:rsidRPr="0034557D">
        <w:tab/>
        <w:t xml:space="preserve">Ins. Co. Name:___________________________________ </w:t>
      </w:r>
      <w:r w:rsidRPr="0034557D">
        <w:br/>
        <w:t xml:space="preserve">ID #:_________________________________________ </w:t>
      </w:r>
      <w:r w:rsidRPr="0034557D">
        <w:tab/>
      </w:r>
      <w:r w:rsidRPr="0034557D">
        <w:tab/>
        <w:t xml:space="preserve">ID#:____________________________________________ </w:t>
      </w:r>
      <w:r w:rsidRPr="0034557D">
        <w:br/>
        <w:t xml:space="preserve">Group#:______________________________________ </w:t>
      </w:r>
      <w:r w:rsidRPr="0034557D">
        <w:tab/>
      </w:r>
      <w:r w:rsidRPr="0034557D">
        <w:tab/>
        <w:t xml:space="preserve">Group#:_________________________________________ </w:t>
      </w:r>
      <w:r w:rsidRPr="0034557D">
        <w:br/>
        <w:t xml:space="preserve">Address:_____________________________________ </w:t>
      </w:r>
      <w:r w:rsidRPr="0034557D">
        <w:tab/>
      </w:r>
      <w:r w:rsidRPr="0034557D">
        <w:tab/>
        <w:t xml:space="preserve">Address:________________________________________ </w:t>
      </w:r>
      <w:r w:rsidRPr="0034557D">
        <w:br/>
        <w:t xml:space="preserve">Tel. (______)_____________________ </w:t>
      </w:r>
      <w:r w:rsidRPr="0034557D">
        <w:tab/>
      </w:r>
      <w:r w:rsidRPr="0034557D">
        <w:tab/>
      </w:r>
      <w:r w:rsidRPr="0034557D">
        <w:tab/>
      </w:r>
      <w:r w:rsidRPr="0034557D">
        <w:tab/>
        <w:t xml:space="preserve">Tel. (______)_______________________________ </w:t>
      </w:r>
      <w:r w:rsidRPr="0034557D">
        <w:br/>
        <w:t>Insured Party:_________________________________</w:t>
      </w:r>
      <w:r w:rsidRPr="0034557D">
        <w:tab/>
      </w:r>
      <w:r w:rsidRPr="0034557D">
        <w:tab/>
        <w:t xml:space="preserve">Insured Party:_____________________________________ Employer:_____________________________________ </w:t>
      </w:r>
      <w:r w:rsidRPr="0034557D">
        <w:tab/>
      </w:r>
      <w:r w:rsidRPr="0034557D">
        <w:tab/>
        <w:t>Employer:________________________________________</w:t>
      </w:r>
      <w:r w:rsidRPr="0034557D">
        <w:br/>
        <w:t>S.S.#:_________________  Date of Birth:____________</w:t>
      </w:r>
      <w:r w:rsidRPr="0034557D">
        <w:tab/>
      </w:r>
      <w:r w:rsidRPr="0034557D">
        <w:tab/>
        <w:t>S.S.#:__________________  Date of Birth:______________</w:t>
      </w:r>
      <w:r w:rsidRPr="0034557D">
        <w:br/>
        <w:t xml:space="preserve">Address:______________________________________ </w:t>
      </w:r>
      <w:r w:rsidRPr="0034557D">
        <w:tab/>
      </w:r>
      <w:r w:rsidRPr="0034557D">
        <w:tab/>
        <w:t xml:space="preserve">Address:_________________________________________ </w:t>
      </w:r>
      <w:r w:rsidRPr="0034557D">
        <w:br/>
        <w:t>Tel. (____)____________ Relation: Self / Spouse / Child</w:t>
      </w:r>
      <w:r w:rsidRPr="0034557D">
        <w:tab/>
      </w:r>
      <w:r w:rsidRPr="0034557D">
        <w:tab/>
        <w:t>Tel. (____)______________ Relation: Self / Spouse / Child</w:t>
      </w:r>
      <w:r w:rsidRPr="0034557D">
        <w:br/>
      </w:r>
    </w:p>
    <w:p w:rsidR="00CD49B2" w:rsidRPr="00571A98" w:rsidRDefault="00CD49B2" w:rsidP="0034557D">
      <w:pPr>
        <w:pStyle w:val="BodyText"/>
      </w:pPr>
      <w:r>
        <w:rPr>
          <w:rFonts w:ascii="Times New Roman" w:hAnsi="Times New Roman"/>
          <w:b/>
        </w:rPr>
        <w:t>MEDICAL INSURANCE</w:t>
      </w:r>
    </w:p>
    <w:p w:rsidR="00CD49B2" w:rsidRPr="00777E2B" w:rsidRDefault="00CD49B2" w:rsidP="0034557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7E2B">
        <w:rPr>
          <w:rFonts w:ascii="Times New Roman" w:hAnsi="Times New Roman"/>
          <w:b/>
          <w:sz w:val="24"/>
          <w:szCs w:val="24"/>
        </w:rPr>
        <w:t xml:space="preserve">Primary </w:t>
      </w:r>
      <w:r>
        <w:rPr>
          <w:rFonts w:ascii="Times New Roman" w:hAnsi="Times New Roman"/>
          <w:b/>
          <w:sz w:val="24"/>
          <w:szCs w:val="24"/>
        </w:rPr>
        <w:t>Medical</w:t>
      </w:r>
      <w:r w:rsidRPr="00777E2B">
        <w:rPr>
          <w:rFonts w:ascii="Times New Roman" w:hAnsi="Times New Roman"/>
          <w:b/>
          <w:sz w:val="24"/>
          <w:szCs w:val="24"/>
        </w:rPr>
        <w:t xml:space="preserve"> Insurance</w:t>
      </w:r>
      <w:r w:rsidRPr="00777E2B">
        <w:rPr>
          <w:rFonts w:ascii="Times New Roman" w:hAnsi="Times New Roman"/>
          <w:b/>
          <w:sz w:val="24"/>
          <w:szCs w:val="24"/>
        </w:rPr>
        <w:tab/>
      </w:r>
      <w:r w:rsidRPr="00777E2B">
        <w:rPr>
          <w:rFonts w:ascii="Times New Roman" w:hAnsi="Times New Roman"/>
          <w:b/>
          <w:sz w:val="24"/>
          <w:szCs w:val="24"/>
        </w:rPr>
        <w:tab/>
      </w:r>
      <w:r w:rsidRPr="00777E2B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777E2B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77E2B">
        <w:rPr>
          <w:rFonts w:ascii="Times New Roman" w:hAnsi="Times New Roman"/>
          <w:b/>
          <w:sz w:val="24"/>
          <w:szCs w:val="24"/>
        </w:rPr>
        <w:tab/>
        <w:t xml:space="preserve">Secondary </w:t>
      </w:r>
      <w:r>
        <w:rPr>
          <w:rFonts w:ascii="Times New Roman" w:hAnsi="Times New Roman"/>
          <w:b/>
          <w:sz w:val="24"/>
          <w:szCs w:val="24"/>
        </w:rPr>
        <w:t>Medical</w:t>
      </w:r>
      <w:r w:rsidRPr="00777E2B">
        <w:rPr>
          <w:rFonts w:ascii="Times New Roman" w:hAnsi="Times New Roman"/>
          <w:b/>
          <w:sz w:val="24"/>
          <w:szCs w:val="24"/>
        </w:rPr>
        <w:t xml:space="preserve"> Insurance</w:t>
      </w:r>
    </w:p>
    <w:p w:rsidR="00CD49B2" w:rsidRDefault="00CD49B2" w:rsidP="00110933">
      <w:pPr>
        <w:spacing w:line="360" w:lineRule="auto"/>
        <w:rPr>
          <w:rStyle w:val="BodyTextChar"/>
        </w:rPr>
      </w:pPr>
      <w:r w:rsidRPr="00777E2B">
        <w:rPr>
          <w:rStyle w:val="BodyTextChar"/>
        </w:rPr>
        <w:t>Ins. Co. Name:_____</w:t>
      </w:r>
      <w:r>
        <w:rPr>
          <w:rStyle w:val="BodyTextChar"/>
        </w:rPr>
        <w:t>____</w:t>
      </w:r>
      <w:r w:rsidRPr="00777E2B">
        <w:rPr>
          <w:rStyle w:val="BodyTextChar"/>
        </w:rPr>
        <w:t xml:space="preserve">________________________ 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 xml:space="preserve">Ins. Co. Name:___________________________________ </w:t>
      </w:r>
      <w:r w:rsidRPr="00777E2B">
        <w:rPr>
          <w:rStyle w:val="BodyTextChar"/>
        </w:rPr>
        <w:br/>
        <w:t>ID #:________________</w:t>
      </w:r>
      <w:r>
        <w:rPr>
          <w:rStyle w:val="BodyTextChar"/>
        </w:rPr>
        <w:t>__</w:t>
      </w:r>
      <w:r w:rsidRPr="00777E2B">
        <w:rPr>
          <w:rStyle w:val="BodyTextChar"/>
        </w:rPr>
        <w:t xml:space="preserve">_______________________ 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 xml:space="preserve">ID#:____________________________________________ </w:t>
      </w:r>
      <w:r w:rsidRPr="00777E2B">
        <w:rPr>
          <w:rStyle w:val="BodyTextChar"/>
        </w:rPr>
        <w:br/>
        <w:t>Group#:____________</w:t>
      </w:r>
      <w:r>
        <w:rPr>
          <w:rStyle w:val="BodyTextChar"/>
        </w:rPr>
        <w:t>__</w:t>
      </w:r>
      <w:r w:rsidRPr="00777E2B">
        <w:rPr>
          <w:rStyle w:val="BodyTextChar"/>
        </w:rPr>
        <w:t xml:space="preserve">________________________ 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 xml:space="preserve">Group#:_________________________________________ </w:t>
      </w:r>
      <w:r w:rsidRPr="00777E2B">
        <w:rPr>
          <w:rStyle w:val="BodyTextChar"/>
        </w:rPr>
        <w:br/>
        <w:t>Address:______________</w:t>
      </w:r>
      <w:r>
        <w:rPr>
          <w:rStyle w:val="BodyTextChar"/>
        </w:rPr>
        <w:t>__</w:t>
      </w:r>
      <w:r w:rsidRPr="00777E2B">
        <w:rPr>
          <w:rStyle w:val="BodyTextChar"/>
        </w:rPr>
        <w:t xml:space="preserve">_____________________ 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 xml:space="preserve">Address:________________________________________ </w:t>
      </w:r>
      <w:r w:rsidRPr="00777E2B">
        <w:rPr>
          <w:rStyle w:val="BodyTextChar"/>
        </w:rPr>
        <w:br/>
        <w:t xml:space="preserve">Tel. (______)_____________________ 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 xml:space="preserve">Tel. (______)_______________________________ </w:t>
      </w:r>
      <w:r w:rsidRPr="00777E2B">
        <w:rPr>
          <w:rStyle w:val="BodyTextChar"/>
        </w:rPr>
        <w:br/>
        <w:t>Insured Party:________________________</w:t>
      </w:r>
      <w:r>
        <w:rPr>
          <w:rStyle w:val="BodyTextChar"/>
        </w:rPr>
        <w:t>__</w:t>
      </w:r>
      <w:r w:rsidRPr="00777E2B">
        <w:rPr>
          <w:rStyle w:val="BodyTextChar"/>
        </w:rPr>
        <w:t>_______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>Insured Party:_____________________________________ Employer:____________________________</w:t>
      </w:r>
      <w:r>
        <w:rPr>
          <w:rStyle w:val="BodyTextChar"/>
        </w:rPr>
        <w:t>____</w:t>
      </w:r>
      <w:r w:rsidRPr="00777E2B">
        <w:rPr>
          <w:rStyle w:val="BodyTextChar"/>
        </w:rPr>
        <w:t xml:space="preserve">_____ 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>Employer:_________________</w:t>
      </w:r>
      <w:r>
        <w:rPr>
          <w:rStyle w:val="BodyTextChar"/>
        </w:rPr>
        <w:t>_</w:t>
      </w:r>
      <w:r w:rsidRPr="00777E2B">
        <w:rPr>
          <w:rStyle w:val="BodyTextChar"/>
        </w:rPr>
        <w:t>______________________</w:t>
      </w:r>
      <w:r w:rsidRPr="00777E2B">
        <w:rPr>
          <w:rStyle w:val="BodyTextChar"/>
        </w:rPr>
        <w:br/>
        <w:t>S.S.#:_________________</w:t>
      </w:r>
      <w:r>
        <w:rPr>
          <w:rStyle w:val="BodyTextChar"/>
        </w:rPr>
        <w:t xml:space="preserve">  Date of Birth:____________</w:t>
      </w:r>
      <w:r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>S.S.#:__________________</w:t>
      </w:r>
      <w:r>
        <w:rPr>
          <w:rStyle w:val="BodyTextChar"/>
        </w:rPr>
        <w:t xml:space="preserve">  Date of Birth:______________</w:t>
      </w:r>
      <w:r w:rsidRPr="00777E2B">
        <w:rPr>
          <w:rStyle w:val="BodyTextChar"/>
        </w:rPr>
        <w:br/>
        <w:t>Address:_________________________</w:t>
      </w:r>
      <w:r>
        <w:rPr>
          <w:rStyle w:val="BodyTextChar"/>
        </w:rPr>
        <w:t>__</w:t>
      </w:r>
      <w:r w:rsidRPr="00777E2B">
        <w:rPr>
          <w:rStyle w:val="BodyTextChar"/>
        </w:rPr>
        <w:t xml:space="preserve">___________ 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 xml:space="preserve">Address:_________________________________________ </w:t>
      </w:r>
      <w:r w:rsidRPr="00777E2B">
        <w:rPr>
          <w:rStyle w:val="BodyTextChar"/>
        </w:rPr>
        <w:br/>
        <w:t>Tel. (____)______</w:t>
      </w:r>
      <w:r>
        <w:rPr>
          <w:rStyle w:val="BodyTextChar"/>
        </w:rPr>
        <w:t>__</w:t>
      </w:r>
      <w:r w:rsidRPr="00777E2B">
        <w:rPr>
          <w:rStyle w:val="BodyTextChar"/>
        </w:rPr>
        <w:t>__</w:t>
      </w:r>
      <w:r>
        <w:rPr>
          <w:rStyle w:val="BodyTextChar"/>
        </w:rPr>
        <w:t xml:space="preserve">__ </w:t>
      </w:r>
      <w:r w:rsidRPr="00777E2B">
        <w:rPr>
          <w:rStyle w:val="BodyTextChar"/>
        </w:rPr>
        <w:t>Relat</w:t>
      </w:r>
      <w:r>
        <w:rPr>
          <w:rStyle w:val="BodyTextChar"/>
        </w:rPr>
        <w:t>ion: Self / Spouse / Child</w:t>
      </w:r>
      <w:r w:rsidRPr="00777E2B">
        <w:rPr>
          <w:rStyle w:val="BodyTextChar"/>
        </w:rPr>
        <w:tab/>
      </w:r>
      <w:r>
        <w:rPr>
          <w:rStyle w:val="BodyTextChar"/>
        </w:rPr>
        <w:tab/>
      </w:r>
      <w:r w:rsidRPr="00777E2B">
        <w:rPr>
          <w:rStyle w:val="BodyTextChar"/>
        </w:rPr>
        <w:t>Tel. (____)_______</w:t>
      </w:r>
      <w:r>
        <w:rPr>
          <w:rStyle w:val="BodyTextChar"/>
        </w:rPr>
        <w:t>____</w:t>
      </w:r>
      <w:r w:rsidRPr="00777E2B">
        <w:rPr>
          <w:rStyle w:val="BodyTextChar"/>
        </w:rPr>
        <w:t>_</w:t>
      </w:r>
      <w:r>
        <w:rPr>
          <w:rStyle w:val="BodyTextChar"/>
        </w:rPr>
        <w:t xml:space="preserve">__ </w:t>
      </w:r>
      <w:r w:rsidRPr="00777E2B">
        <w:rPr>
          <w:rStyle w:val="BodyTextChar"/>
        </w:rPr>
        <w:t>Relat</w:t>
      </w:r>
      <w:r>
        <w:rPr>
          <w:rStyle w:val="BodyTextChar"/>
        </w:rPr>
        <w:t>ion: Self / Spouse / Child</w:t>
      </w:r>
      <w:r w:rsidRPr="00777E2B">
        <w:rPr>
          <w:rStyle w:val="BodyTextChar"/>
        </w:rPr>
        <w:br/>
      </w:r>
    </w:p>
    <w:p w:rsidR="00CD49B2" w:rsidRPr="00A26CEE" w:rsidRDefault="00CD49B2" w:rsidP="0034557D">
      <w:pPr>
        <w:spacing w:line="360" w:lineRule="auto"/>
        <w:rPr>
          <w:rFonts w:ascii="Times New Roman" w:hAnsi="Times New Roman"/>
        </w:rPr>
      </w:pPr>
      <w:r w:rsidRPr="00737F9B">
        <w:rPr>
          <w:rFonts w:ascii="Times New Roman" w:hAnsi="Times New Roman"/>
          <w:b/>
        </w:rPr>
        <w:t>NOTE TO INSURED</w:t>
      </w:r>
      <w:r>
        <w:rPr>
          <w:rFonts w:ascii="Times New Roman" w:hAnsi="Times New Roman"/>
        </w:rPr>
        <w:t xml:space="preserve">: </w:t>
      </w:r>
      <w:r w:rsidRPr="00A26CEE">
        <w:rPr>
          <w:rFonts w:ascii="Times New Roman" w:hAnsi="Times New Roman"/>
        </w:rPr>
        <w:t xml:space="preserve">Verification of your insurance is not a guarantee of payment! Claims are based on Usual Customary and Reasonable Fees, which vary from company to company. </w:t>
      </w:r>
      <w:r w:rsidRPr="00A26CEE">
        <w:rPr>
          <w:rStyle w:val="markedcontent"/>
          <w:rFonts w:ascii="Times New Roman" w:hAnsi="Times New Roman"/>
        </w:rPr>
        <w:t>I understand and agree that I will be responsible for any balance due that The Oral &amp; Maxillofacial Surgery Center, PA is unable to collect from my insurance carrier for whatever reason.</w:t>
      </w:r>
    </w:p>
    <w:p w:rsidR="00CD49B2" w:rsidRDefault="00CD49B2" w:rsidP="00110933">
      <w:pPr>
        <w:rPr>
          <w:rFonts w:ascii="Times New Roman" w:hAnsi="Times New Roman"/>
        </w:rPr>
      </w:pPr>
      <w:r>
        <w:rPr>
          <w:rFonts w:ascii="Times New Roman" w:hAnsi="Times New Roman"/>
        </w:rPr>
        <w:t>Guarantor: ________________________________________________________   Date: ____________________________</w:t>
      </w:r>
    </w:p>
    <w:p w:rsidR="00CD49B2" w:rsidRPr="00110933" w:rsidRDefault="00CD49B2" w:rsidP="00110933">
      <w:pPr>
        <w:ind w:left="9360"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110933">
        <w:rPr>
          <w:rFonts w:ascii="Times New Roman" w:hAnsi="Times New Roman"/>
          <w:sz w:val="16"/>
          <w:szCs w:val="16"/>
        </w:rPr>
        <w:t>REV 2021</w:t>
      </w:r>
    </w:p>
    <w:sectPr w:rsidR="00CD49B2" w:rsidRPr="00110933" w:rsidSect="00571A98">
      <w:headerReference w:type="default" r:id="rId8"/>
      <w:pgSz w:w="12240" w:h="15840" w:code="1"/>
      <w:pgMar w:top="28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B2" w:rsidRDefault="00CD49B2" w:rsidP="00215FD3">
      <w:pPr>
        <w:spacing w:after="0" w:line="240" w:lineRule="auto"/>
      </w:pPr>
      <w:r>
        <w:separator/>
      </w:r>
    </w:p>
  </w:endnote>
  <w:endnote w:type="continuationSeparator" w:id="0">
    <w:p w:rsidR="00CD49B2" w:rsidRDefault="00CD49B2" w:rsidP="0021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B2" w:rsidRDefault="00CD49B2" w:rsidP="00215FD3">
      <w:pPr>
        <w:spacing w:after="0" w:line="240" w:lineRule="auto"/>
      </w:pPr>
      <w:r>
        <w:separator/>
      </w:r>
    </w:p>
  </w:footnote>
  <w:footnote w:type="continuationSeparator" w:id="0">
    <w:p w:rsidR="00CD49B2" w:rsidRDefault="00CD49B2" w:rsidP="0021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B2" w:rsidRDefault="00CD49B2">
    <w:pPr>
      <w:pStyle w:val="Header"/>
    </w:pPr>
    <w:r>
      <w:t>DATE:______________________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0A10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EEA84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ED62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294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C6888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3E03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A80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7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23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FE5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F9B"/>
    <w:rsid w:val="00110933"/>
    <w:rsid w:val="00134277"/>
    <w:rsid w:val="00137254"/>
    <w:rsid w:val="00215FD3"/>
    <w:rsid w:val="00253E63"/>
    <w:rsid w:val="002633DE"/>
    <w:rsid w:val="002B5A5E"/>
    <w:rsid w:val="002D00A8"/>
    <w:rsid w:val="0034557D"/>
    <w:rsid w:val="00365DC5"/>
    <w:rsid w:val="003976F7"/>
    <w:rsid w:val="003E7276"/>
    <w:rsid w:val="00471E07"/>
    <w:rsid w:val="004B2AC7"/>
    <w:rsid w:val="00545A86"/>
    <w:rsid w:val="00571A98"/>
    <w:rsid w:val="005A6B70"/>
    <w:rsid w:val="00671C15"/>
    <w:rsid w:val="006809A7"/>
    <w:rsid w:val="006A1543"/>
    <w:rsid w:val="006F440E"/>
    <w:rsid w:val="00722891"/>
    <w:rsid w:val="00737F9B"/>
    <w:rsid w:val="00742710"/>
    <w:rsid w:val="00777E2B"/>
    <w:rsid w:val="008329CB"/>
    <w:rsid w:val="00880485"/>
    <w:rsid w:val="00885B88"/>
    <w:rsid w:val="008B08E9"/>
    <w:rsid w:val="008D1692"/>
    <w:rsid w:val="00A26CEE"/>
    <w:rsid w:val="00AE6AA7"/>
    <w:rsid w:val="00BB63CD"/>
    <w:rsid w:val="00BC098A"/>
    <w:rsid w:val="00C2629B"/>
    <w:rsid w:val="00CD49B2"/>
    <w:rsid w:val="00F4788A"/>
    <w:rsid w:val="00F83DB4"/>
    <w:rsid w:val="00FA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3DE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8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1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5F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FD3"/>
    <w:rPr>
      <w:rFonts w:cs="Times New Roman"/>
    </w:rPr>
  </w:style>
  <w:style w:type="table" w:styleId="TableGrid">
    <w:name w:val="Table Grid"/>
    <w:basedOn w:val="TableNormal"/>
    <w:uiPriority w:val="99"/>
    <w:rsid w:val="008D16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uiPriority w:val="99"/>
    <w:rsid w:val="00777E2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77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77E2B"/>
    <w:rPr>
      <w:rFonts w:ascii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396</Words>
  <Characters>2259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</dc:creator>
  <cp:keywords/>
  <dc:description/>
  <cp:lastModifiedBy>MDS</cp:lastModifiedBy>
  <cp:revision>2</cp:revision>
  <cp:lastPrinted>2021-11-11T18:03:00Z</cp:lastPrinted>
  <dcterms:created xsi:type="dcterms:W3CDTF">2022-03-02T16:50:00Z</dcterms:created>
  <dcterms:modified xsi:type="dcterms:W3CDTF">2022-03-02T16:50:00Z</dcterms:modified>
</cp:coreProperties>
</file>